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329D" w14:textId="77777777" w:rsidR="00854EC5" w:rsidRPr="00854EC5" w:rsidRDefault="00854EC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</w:t>
      </w:r>
      <w:r w:rsidR="00B670E5">
        <w:rPr>
          <w:rFonts w:hint="eastAsia"/>
          <w:b/>
          <w:sz w:val="24"/>
          <w:szCs w:val="24"/>
        </w:rPr>
        <w:t>病院の業務効率化に向けて事務職員として出来ること</w:t>
      </w:r>
      <w:r w:rsidR="003B149A">
        <w:rPr>
          <w:rFonts w:hint="eastAsia"/>
          <w:b/>
          <w:sz w:val="24"/>
          <w:szCs w:val="24"/>
        </w:rPr>
        <w:t>」</w:t>
      </w:r>
      <w:r w:rsidR="00B666FC">
        <w:rPr>
          <w:rFonts w:hint="eastAsia"/>
        </w:rPr>
        <w:t xml:space="preserve">　　　　　　</w:t>
      </w:r>
    </w:p>
    <w:p w14:paraId="1F298E53" w14:textId="77777777" w:rsidR="00B666FC" w:rsidRDefault="00B666FC">
      <w:r>
        <w:rPr>
          <w:rFonts w:hint="eastAsia"/>
        </w:rPr>
        <w:t xml:space="preserve">　</w:t>
      </w:r>
      <w:r w:rsidR="00854EC5">
        <w:rPr>
          <w:rFonts w:hint="eastAsia"/>
        </w:rPr>
        <w:t xml:space="preserve">　　　　　　　</w:t>
      </w:r>
      <w:r>
        <w:rPr>
          <w:rFonts w:hint="eastAsia"/>
        </w:rPr>
        <w:t>氏名</w:t>
      </w:r>
    </w:p>
    <w:p w14:paraId="1845D61B" w14:textId="77777777" w:rsidR="007B6F8F" w:rsidRDefault="007B6F8F"/>
    <w:p w14:paraId="4A337604" w14:textId="77777777" w:rsidR="00A23A43" w:rsidRDefault="00A23A43"/>
    <w:p w14:paraId="334357BD" w14:textId="77777777" w:rsidR="00A23A43" w:rsidRDefault="00A23A43"/>
    <w:p w14:paraId="3989B0CC" w14:textId="77777777" w:rsidR="00A23A43" w:rsidRDefault="00A23A43"/>
    <w:p w14:paraId="7250525B" w14:textId="77777777" w:rsidR="00A23A43" w:rsidRDefault="00A23A43">
      <w:r>
        <w:rPr>
          <w:rFonts w:hint="eastAsia"/>
        </w:rPr>
        <w:t xml:space="preserve">　　　　　　　　　　</w:t>
      </w:r>
    </w:p>
    <w:p w14:paraId="0E745B82" w14:textId="77777777" w:rsidR="00A23A43" w:rsidRDefault="00A23A43"/>
    <w:p w14:paraId="20E733D0" w14:textId="77777777" w:rsidR="00A23A43" w:rsidRDefault="00A23A43"/>
    <w:p w14:paraId="60BB8522" w14:textId="77777777" w:rsidR="00A23A43" w:rsidRDefault="00A23A43"/>
    <w:p w14:paraId="14EF49A3" w14:textId="77777777" w:rsidR="00A23A43" w:rsidRDefault="00A23A43"/>
    <w:p w14:paraId="3AE8B55A" w14:textId="77777777" w:rsidR="00A23A43" w:rsidRDefault="00A23A43"/>
    <w:p w14:paraId="0C820DF2" w14:textId="77777777" w:rsidR="00A23A43" w:rsidRDefault="00A23A43"/>
    <w:p w14:paraId="745DC4FE" w14:textId="77777777" w:rsidR="00A23A43" w:rsidRDefault="00A23A43"/>
    <w:p w14:paraId="4C5B3A6F" w14:textId="77777777" w:rsidR="00A23A43" w:rsidRDefault="00A23A43"/>
    <w:p w14:paraId="62DD9F65" w14:textId="77777777" w:rsidR="00A23A43" w:rsidRDefault="00A23A43"/>
    <w:p w14:paraId="6B38D52F" w14:textId="77777777" w:rsidR="00A23A43" w:rsidRDefault="00A23A43"/>
    <w:p w14:paraId="7E5750B3" w14:textId="77777777" w:rsidR="00A23A43" w:rsidRDefault="00A23A43"/>
    <w:p w14:paraId="76BFE121" w14:textId="77777777" w:rsidR="00A23A43" w:rsidRDefault="00A23A43"/>
    <w:p w14:paraId="3A2CA3CD" w14:textId="77777777" w:rsidR="00A23A43" w:rsidRDefault="00A23A43">
      <w:pPr>
        <w:rPr>
          <w:rFonts w:hint="eastAsia"/>
        </w:rPr>
      </w:pPr>
    </w:p>
    <w:sectPr w:rsidR="00A23A43" w:rsidSect="00B666FC">
      <w:headerReference w:type="default" r:id="rId6"/>
      <w:pgSz w:w="16839" w:h="11907" w:orient="landscape" w:code="12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5E0D7" w14:textId="77777777" w:rsidR="001A2E24" w:rsidRDefault="001A2E24">
      <w:r>
        <w:separator/>
      </w:r>
    </w:p>
  </w:endnote>
  <w:endnote w:type="continuationSeparator" w:id="0">
    <w:p w14:paraId="2CB99AC5" w14:textId="77777777" w:rsidR="001A2E24" w:rsidRDefault="001A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55992" w14:textId="77777777" w:rsidR="001A2E24" w:rsidRDefault="001A2E24">
      <w:r>
        <w:separator/>
      </w:r>
    </w:p>
  </w:footnote>
  <w:footnote w:type="continuationSeparator" w:id="0">
    <w:p w14:paraId="531CB4F7" w14:textId="77777777" w:rsidR="001A2E24" w:rsidRDefault="001A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065D" w14:textId="5F35120E" w:rsidR="00B666FC" w:rsidRDefault="00E202C0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A65EF" wp14:editId="54B28214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125693119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1A75D" id="Rectangle 423" o:spid="_x0000_s1026" style="position:absolute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8530F4" wp14:editId="397143CF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918481992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18882796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4862822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13313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234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46666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91719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56689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11589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82296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368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21216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7040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75297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9365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15523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3989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5956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54529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71955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04740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30500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43851528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80540334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13219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70130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7275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3370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62077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3812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18360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2805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8005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40055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6195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15774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64982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15568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20870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68549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94407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5557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5194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7402947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0348266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95739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83918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60779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71136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25174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9805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74943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758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9618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07931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07019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02782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84017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00322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32173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99304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14669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3474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02702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771131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4061198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73526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62367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00033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85033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9059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73474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55258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93969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43170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88734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61264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3926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11293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440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26164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62176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0856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51769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41117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3404582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39124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55179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17054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69855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28940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57601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81390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6832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60438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95013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74088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94440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3496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03563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50718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4323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87238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50043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26382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6252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3905521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070582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32555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33969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22469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55675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05719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70823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63789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02871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92627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47779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59972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69318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16388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28198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43467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4775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11661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71475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37385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931358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9548935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49249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20011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25612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4396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24779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87179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87867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76548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2668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98324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2597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6065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40632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29192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71643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74547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60048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66588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47863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631535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31585675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44388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80628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31778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59206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86970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05215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66038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0133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85276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67008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45564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39181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51700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52771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32105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69695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45364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85825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56723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14883879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02797654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41191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826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42569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29396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26306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16264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17032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41841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97545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73204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67328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63926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60202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35825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2661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24084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40163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29996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7535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28386439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731882020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00399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13111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32556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24054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00978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73756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55840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85911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38277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44419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38351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07033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26297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94604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67366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85579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971807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98392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0691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1061967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03141442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89251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52533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34310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09800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77963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50559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41734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69353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24995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96970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28704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7880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82522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84955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84190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16437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16137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94190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08877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64592625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6765163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11236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038454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7366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610385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436781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59713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57037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19457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8816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413808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607307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405988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49599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243673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43208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3741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64701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22114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71120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97516020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44924738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92375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31093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66535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98353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873285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287596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23984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92967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969148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54349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2961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35541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833933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92009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93252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128866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5479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661721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59693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58480749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63083918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44838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29167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27469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300204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62185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91366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70984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01118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44348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289880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9691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32546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8720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708222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580903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24653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47707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47088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55268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8960809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5994974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05420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09544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8628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12885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12813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92787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112879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002112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000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809691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97741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961766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187545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18037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87810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004346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840009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47115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869685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2699490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40991265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628124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168725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45202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27208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10541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16927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30339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688071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139466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24980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725163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76028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877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438271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934966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98087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71640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110570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683639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4556235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46958458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73279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417569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3585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42483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440782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36326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577668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1490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562446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372262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797562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673190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65941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527421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22686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429088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704941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265579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4337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28171258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72744308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7992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764620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68488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843238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02848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73968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83892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87391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96726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30949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67296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42007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77048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80925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651437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614829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967721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49017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449227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21075155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936775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505604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68507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34413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8183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221285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979070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04145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516301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444985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65478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71602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09076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251959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374520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852900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545222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27214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05564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811299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4711008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48135386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390338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489392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302633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508400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07427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558300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66135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826304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79416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213766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13004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24058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162769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858888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208050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819256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008241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01020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12636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3B178A" id="Group 422" o:spid="_x0000_s1026" style="position:absolute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FC"/>
    <w:rsid w:val="000009FA"/>
    <w:rsid w:val="000F5D74"/>
    <w:rsid w:val="00166BB9"/>
    <w:rsid w:val="001A2E24"/>
    <w:rsid w:val="001B3D11"/>
    <w:rsid w:val="001D11C6"/>
    <w:rsid w:val="001D1771"/>
    <w:rsid w:val="001E03DB"/>
    <w:rsid w:val="003B149A"/>
    <w:rsid w:val="003C3C72"/>
    <w:rsid w:val="00415D9C"/>
    <w:rsid w:val="00424BF4"/>
    <w:rsid w:val="0057578C"/>
    <w:rsid w:val="00675602"/>
    <w:rsid w:val="0074390A"/>
    <w:rsid w:val="00745414"/>
    <w:rsid w:val="007B6F8F"/>
    <w:rsid w:val="00803209"/>
    <w:rsid w:val="00854EC5"/>
    <w:rsid w:val="00903DEB"/>
    <w:rsid w:val="00954279"/>
    <w:rsid w:val="00967AB5"/>
    <w:rsid w:val="009922C1"/>
    <w:rsid w:val="009B6DC9"/>
    <w:rsid w:val="00A23A43"/>
    <w:rsid w:val="00A35510"/>
    <w:rsid w:val="00A53333"/>
    <w:rsid w:val="00B36FB4"/>
    <w:rsid w:val="00B539D8"/>
    <w:rsid w:val="00B567F3"/>
    <w:rsid w:val="00B666FC"/>
    <w:rsid w:val="00B670E5"/>
    <w:rsid w:val="00BD77AA"/>
    <w:rsid w:val="00C60B17"/>
    <w:rsid w:val="00CF4FB3"/>
    <w:rsid w:val="00D05C1B"/>
    <w:rsid w:val="00D141ED"/>
    <w:rsid w:val="00D34B8B"/>
    <w:rsid w:val="00D63A02"/>
    <w:rsid w:val="00D93B5C"/>
    <w:rsid w:val="00DE58A4"/>
    <w:rsid w:val="00DF1C5E"/>
    <w:rsid w:val="00E202C0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</o:shapedefaults>
    <o:shapelayout v:ext="edit">
      <o:idmap v:ext="edit" data="2"/>
    </o:shapelayout>
  </w:shapeDefaults>
  <w:decimalSymbol w:val="."/>
  <w:listSeparator w:val=","/>
  <w14:docId w14:val="0B4441AD"/>
  <w15:chartTrackingRefBased/>
  <w15:docId w15:val="{E866A4E7-F8EF-4439-BE16-DFEBE321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666F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66F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539D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539D8"/>
    <w:rPr>
      <w:rFonts w:ascii="Arial" w:eastAsia="ＭＳ ゴシック" w:hAnsi="Arial" w:cs="Times New Roman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病院 丹後中央</dc:creator>
  <cp:keywords/>
  <cp:lastModifiedBy>倉野 良太</cp:lastModifiedBy>
  <cp:revision>2</cp:revision>
  <cp:lastPrinted>2010-12-09T07:39:00Z</cp:lastPrinted>
  <dcterms:created xsi:type="dcterms:W3CDTF">2025-10-09T00:56:00Z</dcterms:created>
  <dcterms:modified xsi:type="dcterms:W3CDTF">2025-10-09T00:56:00Z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